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87"/>
        <w:gridCol w:w="1417"/>
      </w:tblGrid>
      <w:tr w:rsidR="000B5B7B" w14:paraId="612D8870" w14:textId="77777777">
        <w:trPr>
          <w:divId w:val="1037586884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DC0A7" w14:textId="77777777" w:rsidR="000B5B7B" w:rsidRDefault="000B5B7B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pt-BR"/>
              </w:rPr>
              <w:drawing>
                <wp:inline distT="0" distB="0" distL="0" distR="0" wp14:anchorId="2AD820DB" wp14:editId="4071482D">
                  <wp:extent cx="722630" cy="722630"/>
                  <wp:effectExtent l="0" t="0" r="1270" b="1270"/>
                  <wp:docPr id="109547882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847B45" w14:textId="77777777" w:rsidR="000B5B7B" w:rsidRDefault="000B5B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UNIVERSIDADE FEDERAL DE ALAGOAS</w:t>
            </w:r>
          </w:p>
          <w:p w14:paraId="0679CD2D" w14:textId="77777777" w:rsidR="000B5B7B" w:rsidRDefault="000B5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Instituto de Química e Biotecnologia</w:t>
            </w:r>
          </w:p>
          <w:p w14:paraId="09C0F94A" w14:textId="77777777" w:rsidR="000B5B7B" w:rsidRDefault="000B5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Mestrado Profissional em Química em Rede Nacional - PROFQUI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28395D" w14:textId="77777777" w:rsidR="000B5B7B" w:rsidRDefault="000B5B7B">
            <w:pPr>
              <w:jc w:val="right"/>
              <w:rPr>
                <w:rFonts w:asciiTheme="minorHAnsi" w:hAnsiTheme="minorHAnsi" w:cstheme="minorBidi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54EABF49" wp14:editId="4C5FF74A">
                  <wp:extent cx="894715" cy="591185"/>
                  <wp:effectExtent l="0" t="0" r="635" b="0"/>
                  <wp:docPr id="156359257" name="Imagem 1" descr="Welcome to PROFQUI | PROFQ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Welcome to PROFQUI | PROFQ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22" b="17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655783" w14:textId="77777777" w:rsidR="00B35E1F" w:rsidRPr="00267373" w:rsidRDefault="00B35E1F" w:rsidP="000B5B7B">
      <w:pPr>
        <w:ind w:right="135"/>
        <w:rPr>
          <w:sz w:val="18"/>
          <w:szCs w:val="18"/>
          <w:lang w:val="pt-BR"/>
        </w:rPr>
      </w:pP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</w:r>
      <w:r w:rsidRPr="00267373">
        <w:rPr>
          <w:sz w:val="18"/>
          <w:szCs w:val="18"/>
          <w:lang w:val="pt-BR"/>
        </w:rPr>
        <w:tab/>
        <w:t xml:space="preserve">  </w:t>
      </w:r>
    </w:p>
    <w:p w14:paraId="46DAFA8E" w14:textId="77777777" w:rsidR="006233F9" w:rsidRPr="00606434" w:rsidRDefault="006233F9" w:rsidP="007C5377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Times New Roman" w:hAnsi="Times New Roman"/>
          <w:b/>
          <w:sz w:val="10"/>
          <w:szCs w:val="18"/>
          <w:u w:val="single"/>
          <w:lang w:val="pt-BR"/>
        </w:rPr>
      </w:pPr>
    </w:p>
    <w:p w14:paraId="59CAFBBE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5B287FEA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3BC01052" w14:textId="77777777" w:rsidR="00F77064" w:rsidRDefault="00F71E17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  <w:r>
        <w:rPr>
          <w:rFonts w:ascii="Arial" w:hAnsi="Arial" w:cs="Arial"/>
          <w:b/>
          <w:sz w:val="32"/>
          <w:szCs w:val="18"/>
          <w:lang w:val="pt-BR"/>
        </w:rPr>
        <w:t>DESISTÊNCIA DE CURSO</w:t>
      </w:r>
    </w:p>
    <w:p w14:paraId="523EEB3C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52D347A5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0E705F88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080DAF0A" w14:textId="29D48884" w:rsidR="00F77064" w:rsidRPr="00F71E17" w:rsidRDefault="00F77064" w:rsidP="00F77064">
      <w:pPr>
        <w:spacing w:line="360" w:lineRule="auto"/>
        <w:ind w:firstLine="709"/>
        <w:jc w:val="both"/>
        <w:rPr>
          <w:rFonts w:ascii="Arial" w:hAnsi="Arial" w:cs="Arial"/>
          <w:color w:val="000000"/>
          <w:lang w:val="pt-BR"/>
        </w:rPr>
      </w:pPr>
      <w:r w:rsidRPr="00F71E17">
        <w:rPr>
          <w:rFonts w:ascii="Arial" w:hAnsi="Arial" w:cs="Arial"/>
          <w:color w:val="000000"/>
          <w:lang w:val="pt-BR"/>
        </w:rPr>
        <w:t xml:space="preserve">Eu,____________________________________________, portador do RG _________________ e CPF______________, </w:t>
      </w:r>
      <w:r w:rsidRPr="00F71E17">
        <w:rPr>
          <w:rFonts w:ascii="Arial" w:hAnsi="Arial" w:cs="Arial"/>
          <w:lang w:val="pt-BR"/>
        </w:rPr>
        <w:t xml:space="preserve">aluno(a) regularmente matriculado(a) no </w:t>
      </w:r>
      <w:r w:rsidR="00207DCC">
        <w:rPr>
          <w:rFonts w:ascii="Arial" w:hAnsi="Arial" w:cs="Arial"/>
          <w:lang w:val="pt-BR"/>
        </w:rPr>
        <w:t>Mestrado</w:t>
      </w:r>
      <w:r w:rsidR="0090144E">
        <w:rPr>
          <w:rFonts w:ascii="Arial" w:hAnsi="Arial" w:cs="Arial"/>
          <w:lang w:val="pt-BR"/>
        </w:rPr>
        <w:t xml:space="preserve"> Profissional em Química em Rede Nacional</w:t>
      </w:r>
      <w:r w:rsidR="00533F99">
        <w:rPr>
          <w:rFonts w:ascii="Arial" w:hAnsi="Arial" w:cs="Arial"/>
          <w:lang w:val="pt-BR"/>
        </w:rPr>
        <w:t xml:space="preserve"> (</w:t>
      </w:r>
      <w:proofErr w:type="spellStart"/>
      <w:r w:rsidR="00533F99">
        <w:rPr>
          <w:rFonts w:ascii="Arial" w:hAnsi="Arial" w:cs="Arial"/>
          <w:lang w:val="pt-BR"/>
        </w:rPr>
        <w:t>Profqui</w:t>
      </w:r>
      <w:proofErr w:type="spellEnd"/>
      <w:r w:rsidR="00533F99">
        <w:rPr>
          <w:rFonts w:ascii="Arial" w:hAnsi="Arial" w:cs="Arial"/>
          <w:lang w:val="pt-BR"/>
        </w:rPr>
        <w:t>)</w:t>
      </w:r>
      <w:r w:rsidRPr="00F71E17">
        <w:rPr>
          <w:rFonts w:ascii="Arial" w:hAnsi="Arial" w:cs="Arial"/>
          <w:lang w:val="pt-BR"/>
        </w:rPr>
        <w:t xml:space="preserve"> da Universidade Federal de Alagoas</w:t>
      </w:r>
      <w:r w:rsidR="00533F99">
        <w:rPr>
          <w:rFonts w:ascii="Arial" w:hAnsi="Arial" w:cs="Arial"/>
          <w:lang w:val="pt-BR"/>
        </w:rPr>
        <w:t xml:space="preserve"> (</w:t>
      </w:r>
      <w:proofErr w:type="spellStart"/>
      <w:r w:rsidR="00533F99">
        <w:rPr>
          <w:rFonts w:ascii="Arial" w:hAnsi="Arial" w:cs="Arial"/>
          <w:lang w:val="pt-BR"/>
        </w:rPr>
        <w:t>Ufal</w:t>
      </w:r>
      <w:proofErr w:type="spellEnd"/>
      <w:r w:rsidRPr="00F71E17">
        <w:rPr>
          <w:rFonts w:ascii="Arial" w:hAnsi="Arial" w:cs="Arial"/>
          <w:lang w:val="pt-BR"/>
        </w:rPr>
        <w:t>)</w:t>
      </w:r>
      <w:r w:rsidRPr="00F71E17">
        <w:rPr>
          <w:rFonts w:ascii="Arial" w:hAnsi="Arial" w:cs="Arial"/>
          <w:color w:val="000000"/>
          <w:lang w:val="pt-BR"/>
        </w:rPr>
        <w:t xml:space="preserve">, </w:t>
      </w:r>
      <w:r w:rsidR="0081024E">
        <w:rPr>
          <w:rFonts w:ascii="Arial" w:hAnsi="Arial" w:cs="Arial"/>
          <w:color w:val="000000"/>
          <w:lang w:val="pt-BR"/>
        </w:rPr>
        <w:t xml:space="preserve">com o número de </w:t>
      </w:r>
      <w:r w:rsidRPr="00F71E17">
        <w:rPr>
          <w:rFonts w:ascii="Arial" w:hAnsi="Arial" w:cs="Arial"/>
          <w:color w:val="000000"/>
          <w:lang w:val="pt-BR"/>
        </w:rPr>
        <w:t xml:space="preserve">matrícula _________________, </w:t>
      </w:r>
      <w:r w:rsidR="00207DCC">
        <w:rPr>
          <w:rFonts w:ascii="Arial" w:hAnsi="Arial" w:cs="Arial"/>
          <w:color w:val="000000"/>
          <w:lang w:val="pt-BR"/>
        </w:rPr>
        <w:t xml:space="preserve">comunico a minha desistência do referido curso </w:t>
      </w:r>
      <w:r w:rsidR="00533F99">
        <w:rPr>
          <w:rFonts w:ascii="Arial" w:hAnsi="Arial" w:cs="Arial"/>
          <w:color w:val="000000"/>
          <w:lang w:val="pt-BR"/>
        </w:rPr>
        <w:t xml:space="preserve">e </w:t>
      </w:r>
      <w:r w:rsidRPr="00F71E17">
        <w:rPr>
          <w:rFonts w:ascii="Arial" w:hAnsi="Arial" w:cs="Arial"/>
          <w:color w:val="000000"/>
          <w:lang w:val="pt-BR"/>
        </w:rPr>
        <w:t xml:space="preserve">solicito o cancelamento de matrícula por motivo de _______________________________________________________________________________________________________________________________________________ . Tenho ciência de que </w:t>
      </w:r>
      <w:r w:rsidR="00556BAA">
        <w:rPr>
          <w:rFonts w:ascii="Arial" w:hAnsi="Arial" w:cs="Arial"/>
          <w:color w:val="000000"/>
          <w:lang w:val="pt-BR"/>
        </w:rPr>
        <w:t>a desistência</w:t>
      </w:r>
      <w:r w:rsidRPr="00F71E17">
        <w:rPr>
          <w:rFonts w:ascii="Arial" w:hAnsi="Arial" w:cs="Arial"/>
          <w:color w:val="000000"/>
          <w:lang w:val="pt-BR"/>
        </w:rPr>
        <w:t xml:space="preserve"> corresponde a minha desvinculação definitiva do </w:t>
      </w:r>
      <w:proofErr w:type="spellStart"/>
      <w:r w:rsidR="002E2A13">
        <w:rPr>
          <w:rFonts w:ascii="Arial" w:hAnsi="Arial" w:cs="Arial"/>
          <w:color w:val="000000"/>
          <w:lang w:val="pt-BR"/>
        </w:rPr>
        <w:t>Profqui</w:t>
      </w:r>
      <w:proofErr w:type="spellEnd"/>
      <w:r w:rsidRPr="00F71E17">
        <w:rPr>
          <w:rFonts w:ascii="Arial" w:hAnsi="Arial" w:cs="Arial"/>
          <w:color w:val="000000"/>
          <w:lang w:val="pt-BR"/>
        </w:rPr>
        <w:t>/</w:t>
      </w:r>
      <w:proofErr w:type="spellStart"/>
      <w:r w:rsidRPr="00F71E17">
        <w:rPr>
          <w:rFonts w:ascii="Arial" w:hAnsi="Arial" w:cs="Arial"/>
          <w:color w:val="000000"/>
          <w:lang w:val="pt-BR"/>
        </w:rPr>
        <w:t>U</w:t>
      </w:r>
      <w:r w:rsidR="002E2A13">
        <w:rPr>
          <w:rFonts w:ascii="Arial" w:hAnsi="Arial" w:cs="Arial"/>
          <w:color w:val="000000"/>
          <w:lang w:val="pt-BR"/>
        </w:rPr>
        <w:t>fal</w:t>
      </w:r>
      <w:proofErr w:type="spellEnd"/>
      <w:r w:rsidRPr="00F71E17">
        <w:rPr>
          <w:rFonts w:ascii="Arial" w:hAnsi="Arial" w:cs="Arial"/>
          <w:color w:val="000000"/>
          <w:lang w:val="pt-BR"/>
        </w:rPr>
        <w:t>.</w:t>
      </w:r>
    </w:p>
    <w:p w14:paraId="1000C2D1" w14:textId="77777777" w:rsidR="00F77064" w:rsidRDefault="00F77064" w:rsidP="004F12CE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083E778A" w14:textId="77777777" w:rsidR="00F77064" w:rsidRPr="00B96AE7" w:rsidRDefault="00B96AE7" w:rsidP="00B96AE7">
      <w:pPr>
        <w:pStyle w:val="Standard"/>
        <w:tabs>
          <w:tab w:val="clear" w:pos="1134"/>
          <w:tab w:val="left" w:pos="120"/>
        </w:tabs>
        <w:ind w:right="-340"/>
        <w:jc w:val="right"/>
        <w:rPr>
          <w:rFonts w:ascii="Arial" w:hAnsi="Arial" w:cs="Arial"/>
          <w:sz w:val="24"/>
          <w:szCs w:val="18"/>
          <w:lang w:val="pt-BR"/>
        </w:rPr>
      </w:pPr>
      <w:r w:rsidRPr="00B96AE7">
        <w:rPr>
          <w:rFonts w:ascii="Arial" w:hAnsi="Arial" w:cs="Arial"/>
          <w:sz w:val="24"/>
          <w:szCs w:val="18"/>
          <w:lang w:val="pt-BR"/>
        </w:rPr>
        <w:t xml:space="preserve">Maceió, ___ de ___________ </w:t>
      </w:r>
      <w:proofErr w:type="spellStart"/>
      <w:r w:rsidRPr="00B96AE7">
        <w:rPr>
          <w:rFonts w:ascii="Arial" w:hAnsi="Arial" w:cs="Arial"/>
          <w:sz w:val="24"/>
          <w:szCs w:val="18"/>
          <w:lang w:val="pt-BR"/>
        </w:rPr>
        <w:t>de</w:t>
      </w:r>
      <w:proofErr w:type="spellEnd"/>
      <w:r w:rsidRPr="00B96AE7">
        <w:rPr>
          <w:rFonts w:ascii="Arial" w:hAnsi="Arial" w:cs="Arial"/>
          <w:sz w:val="24"/>
          <w:szCs w:val="18"/>
          <w:lang w:val="pt-BR"/>
        </w:rPr>
        <w:t xml:space="preserve"> ______.</w:t>
      </w:r>
    </w:p>
    <w:p w14:paraId="5F7C91AB" w14:textId="77777777" w:rsidR="00F77064" w:rsidRPr="00667F64" w:rsidRDefault="00F77064" w:rsidP="00B96AE7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</w:p>
    <w:p w14:paraId="48ED313A" w14:textId="77777777" w:rsidR="00B96AE7" w:rsidRDefault="00D23410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  <w:r w:rsidRPr="00267373">
        <w:rPr>
          <w:rFonts w:ascii="Arial" w:hAnsi="Arial" w:cs="Arial"/>
          <w:sz w:val="18"/>
          <w:szCs w:val="18"/>
          <w:lang w:val="pt-BR"/>
        </w:rPr>
        <w:t xml:space="preserve"> </w:t>
      </w:r>
    </w:p>
    <w:p w14:paraId="4E864B52" w14:textId="77777777" w:rsidR="00B96AE7" w:rsidRDefault="00B96AE7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</w:p>
    <w:p w14:paraId="11046D0C" w14:textId="77777777" w:rsidR="00B96AE7" w:rsidRDefault="00B96AE7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</w:p>
    <w:p w14:paraId="71D81A2E" w14:textId="77777777" w:rsidR="00B96AE7" w:rsidRDefault="00B96AE7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</w:p>
    <w:p w14:paraId="0A715917" w14:textId="77777777" w:rsidR="00B96AE7" w:rsidRDefault="00B96AE7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</w:p>
    <w:p w14:paraId="39737CEE" w14:textId="77777777" w:rsidR="00B96AE7" w:rsidRDefault="00B96AE7" w:rsidP="00B96AE7">
      <w:pPr>
        <w:pStyle w:val="Standard"/>
        <w:ind w:left="-142"/>
        <w:rPr>
          <w:rFonts w:ascii="Arial" w:hAnsi="Arial" w:cs="Arial"/>
          <w:sz w:val="18"/>
          <w:szCs w:val="18"/>
          <w:lang w:val="pt-BR"/>
        </w:rPr>
      </w:pPr>
    </w:p>
    <w:p w14:paraId="1E8C8B6F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  <w:r w:rsidRPr="00B96AE7">
        <w:rPr>
          <w:rFonts w:ascii="Arial" w:hAnsi="Arial" w:cs="Arial"/>
          <w:sz w:val="24"/>
          <w:szCs w:val="18"/>
          <w:lang w:val="pt-BR"/>
        </w:rPr>
        <w:t>______________________________________</w:t>
      </w:r>
    </w:p>
    <w:p w14:paraId="10CDD40E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  <w:r w:rsidRPr="00B96AE7">
        <w:rPr>
          <w:rFonts w:ascii="Arial" w:hAnsi="Arial" w:cs="Arial"/>
          <w:sz w:val="24"/>
          <w:szCs w:val="18"/>
          <w:lang w:val="pt-BR"/>
        </w:rPr>
        <w:t>Assinatura do(a) Aluno(a)</w:t>
      </w:r>
    </w:p>
    <w:p w14:paraId="434CCF70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</w:p>
    <w:p w14:paraId="74BED7EC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</w:p>
    <w:p w14:paraId="586E6993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</w:p>
    <w:p w14:paraId="1ED51B60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</w:p>
    <w:p w14:paraId="7087E5B9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  <w:r w:rsidRPr="00B96AE7">
        <w:rPr>
          <w:rFonts w:ascii="Arial" w:hAnsi="Arial" w:cs="Arial"/>
          <w:sz w:val="24"/>
          <w:szCs w:val="18"/>
          <w:lang w:val="pt-BR"/>
        </w:rPr>
        <w:t>______________________________________</w:t>
      </w:r>
    </w:p>
    <w:p w14:paraId="2884DEB9" w14:textId="77777777" w:rsidR="00B96AE7" w:rsidRPr="00B96AE7" w:rsidRDefault="00B96AE7" w:rsidP="00B96AE7">
      <w:pPr>
        <w:pStyle w:val="Standard"/>
        <w:ind w:left="-142"/>
        <w:jc w:val="center"/>
        <w:rPr>
          <w:rFonts w:ascii="Arial" w:hAnsi="Arial" w:cs="Arial"/>
          <w:sz w:val="24"/>
          <w:szCs w:val="18"/>
          <w:lang w:val="pt-BR"/>
        </w:rPr>
      </w:pPr>
      <w:r w:rsidRPr="00B96AE7">
        <w:rPr>
          <w:rFonts w:ascii="Arial" w:hAnsi="Arial" w:cs="Arial"/>
          <w:sz w:val="24"/>
          <w:szCs w:val="18"/>
          <w:lang w:val="pt-BR"/>
        </w:rPr>
        <w:t>Assinatura do(a) Orientador(a)</w:t>
      </w:r>
      <w:r>
        <w:rPr>
          <w:rFonts w:ascii="Arial" w:hAnsi="Arial" w:cs="Arial"/>
          <w:sz w:val="24"/>
          <w:szCs w:val="18"/>
          <w:lang w:val="pt-BR"/>
        </w:rPr>
        <w:t xml:space="preserve"> atestando ciência</w:t>
      </w:r>
    </w:p>
    <w:sectPr w:rsidR="00B96AE7" w:rsidRPr="00B96AE7" w:rsidSect="00AA2177">
      <w:pgSz w:w="11907" w:h="16840" w:code="9"/>
      <w:pgMar w:top="426" w:right="1134" w:bottom="142" w:left="1134" w:header="1134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EE8"/>
    <w:multiLevelType w:val="hybridMultilevel"/>
    <w:tmpl w:val="11F2BA5E"/>
    <w:lvl w:ilvl="0" w:tplc="E138A9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0A5F07"/>
    <w:multiLevelType w:val="hybridMultilevel"/>
    <w:tmpl w:val="C11E0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74"/>
    <w:rsid w:val="00020CF7"/>
    <w:rsid w:val="000214D5"/>
    <w:rsid w:val="000260EF"/>
    <w:rsid w:val="00030336"/>
    <w:rsid w:val="00042837"/>
    <w:rsid w:val="00061E9B"/>
    <w:rsid w:val="00064238"/>
    <w:rsid w:val="00071D01"/>
    <w:rsid w:val="00074E12"/>
    <w:rsid w:val="000803DE"/>
    <w:rsid w:val="000831AB"/>
    <w:rsid w:val="000B5B7B"/>
    <w:rsid w:val="000B7E35"/>
    <w:rsid w:val="000C05DD"/>
    <w:rsid w:val="0010477B"/>
    <w:rsid w:val="001120C1"/>
    <w:rsid w:val="00136A47"/>
    <w:rsid w:val="00142EF0"/>
    <w:rsid w:val="00155AAF"/>
    <w:rsid w:val="00181CA9"/>
    <w:rsid w:val="00187857"/>
    <w:rsid w:val="001A251B"/>
    <w:rsid w:val="001A3885"/>
    <w:rsid w:val="001A6366"/>
    <w:rsid w:val="001B00DF"/>
    <w:rsid w:val="001B5DAF"/>
    <w:rsid w:val="001B62DC"/>
    <w:rsid w:val="001C2053"/>
    <w:rsid w:val="001C5F95"/>
    <w:rsid w:val="001D27D1"/>
    <w:rsid w:val="001F368F"/>
    <w:rsid w:val="00206C03"/>
    <w:rsid w:val="00207DCC"/>
    <w:rsid w:val="00213733"/>
    <w:rsid w:val="0022680E"/>
    <w:rsid w:val="002329D6"/>
    <w:rsid w:val="00233639"/>
    <w:rsid w:val="00240806"/>
    <w:rsid w:val="00245F5E"/>
    <w:rsid w:val="00265077"/>
    <w:rsid w:val="00265B2D"/>
    <w:rsid w:val="00267373"/>
    <w:rsid w:val="00267709"/>
    <w:rsid w:val="002768C0"/>
    <w:rsid w:val="002779D6"/>
    <w:rsid w:val="002A3393"/>
    <w:rsid w:val="002D20CF"/>
    <w:rsid w:val="002E2A13"/>
    <w:rsid w:val="002E5080"/>
    <w:rsid w:val="00301363"/>
    <w:rsid w:val="00301661"/>
    <w:rsid w:val="00303C73"/>
    <w:rsid w:val="00325A93"/>
    <w:rsid w:val="00330406"/>
    <w:rsid w:val="003323FA"/>
    <w:rsid w:val="00344792"/>
    <w:rsid w:val="003733FA"/>
    <w:rsid w:val="00376D38"/>
    <w:rsid w:val="00390FEC"/>
    <w:rsid w:val="00395D46"/>
    <w:rsid w:val="00397902"/>
    <w:rsid w:val="003C0F96"/>
    <w:rsid w:val="003E360D"/>
    <w:rsid w:val="003F04BF"/>
    <w:rsid w:val="00401BB0"/>
    <w:rsid w:val="0041778C"/>
    <w:rsid w:val="004327DA"/>
    <w:rsid w:val="0044189E"/>
    <w:rsid w:val="004421E7"/>
    <w:rsid w:val="004509DC"/>
    <w:rsid w:val="0049434F"/>
    <w:rsid w:val="004A0732"/>
    <w:rsid w:val="004D41BF"/>
    <w:rsid w:val="004E6873"/>
    <w:rsid w:val="004F12CE"/>
    <w:rsid w:val="00506E58"/>
    <w:rsid w:val="005249D7"/>
    <w:rsid w:val="005300EB"/>
    <w:rsid w:val="00533F99"/>
    <w:rsid w:val="00546E4A"/>
    <w:rsid w:val="00554A16"/>
    <w:rsid w:val="00556BAA"/>
    <w:rsid w:val="005818F1"/>
    <w:rsid w:val="00597719"/>
    <w:rsid w:val="005A3A7E"/>
    <w:rsid w:val="005A3CD1"/>
    <w:rsid w:val="005D0517"/>
    <w:rsid w:val="005D414F"/>
    <w:rsid w:val="005E5786"/>
    <w:rsid w:val="005E6C5A"/>
    <w:rsid w:val="005E7E9F"/>
    <w:rsid w:val="006060D4"/>
    <w:rsid w:val="00606434"/>
    <w:rsid w:val="006203B5"/>
    <w:rsid w:val="006233F9"/>
    <w:rsid w:val="00626521"/>
    <w:rsid w:val="006322E4"/>
    <w:rsid w:val="006368B8"/>
    <w:rsid w:val="0065104D"/>
    <w:rsid w:val="00666506"/>
    <w:rsid w:val="00667F64"/>
    <w:rsid w:val="006863D1"/>
    <w:rsid w:val="006905B6"/>
    <w:rsid w:val="006A431A"/>
    <w:rsid w:val="006B1C86"/>
    <w:rsid w:val="006E25C9"/>
    <w:rsid w:val="006F6974"/>
    <w:rsid w:val="00700961"/>
    <w:rsid w:val="007149FA"/>
    <w:rsid w:val="007262B5"/>
    <w:rsid w:val="00736F0E"/>
    <w:rsid w:val="007522E5"/>
    <w:rsid w:val="007607DE"/>
    <w:rsid w:val="007806B0"/>
    <w:rsid w:val="0078526E"/>
    <w:rsid w:val="007A6C09"/>
    <w:rsid w:val="007B44D5"/>
    <w:rsid w:val="007C5377"/>
    <w:rsid w:val="007D4CD3"/>
    <w:rsid w:val="007E5C5D"/>
    <w:rsid w:val="007E687A"/>
    <w:rsid w:val="0081024E"/>
    <w:rsid w:val="00833D9E"/>
    <w:rsid w:val="0084313A"/>
    <w:rsid w:val="00861C5B"/>
    <w:rsid w:val="00863D34"/>
    <w:rsid w:val="008709E1"/>
    <w:rsid w:val="00872715"/>
    <w:rsid w:val="008860D0"/>
    <w:rsid w:val="0088737D"/>
    <w:rsid w:val="00887417"/>
    <w:rsid w:val="008B0759"/>
    <w:rsid w:val="008E15D6"/>
    <w:rsid w:val="0090144E"/>
    <w:rsid w:val="00905732"/>
    <w:rsid w:val="00915B2D"/>
    <w:rsid w:val="00923762"/>
    <w:rsid w:val="009266D1"/>
    <w:rsid w:val="00935116"/>
    <w:rsid w:val="009368B6"/>
    <w:rsid w:val="00940AC2"/>
    <w:rsid w:val="00953E44"/>
    <w:rsid w:val="00963B30"/>
    <w:rsid w:val="00972865"/>
    <w:rsid w:val="009840E5"/>
    <w:rsid w:val="009857D0"/>
    <w:rsid w:val="009B3944"/>
    <w:rsid w:val="009C2C40"/>
    <w:rsid w:val="009D07FA"/>
    <w:rsid w:val="009E2DA1"/>
    <w:rsid w:val="00A1422A"/>
    <w:rsid w:val="00A25B68"/>
    <w:rsid w:val="00A42430"/>
    <w:rsid w:val="00A475DA"/>
    <w:rsid w:val="00A603D4"/>
    <w:rsid w:val="00A71ABA"/>
    <w:rsid w:val="00A87DDB"/>
    <w:rsid w:val="00A91A05"/>
    <w:rsid w:val="00AA2177"/>
    <w:rsid w:val="00AE2C7C"/>
    <w:rsid w:val="00AE3DD0"/>
    <w:rsid w:val="00AF3EB5"/>
    <w:rsid w:val="00B04D62"/>
    <w:rsid w:val="00B14875"/>
    <w:rsid w:val="00B35E1F"/>
    <w:rsid w:val="00B7060F"/>
    <w:rsid w:val="00B872DD"/>
    <w:rsid w:val="00B96AE7"/>
    <w:rsid w:val="00BB7FC7"/>
    <w:rsid w:val="00BC0007"/>
    <w:rsid w:val="00BC15AD"/>
    <w:rsid w:val="00BD2C98"/>
    <w:rsid w:val="00BD37A3"/>
    <w:rsid w:val="00C135D3"/>
    <w:rsid w:val="00C1567D"/>
    <w:rsid w:val="00C26E82"/>
    <w:rsid w:val="00C33F95"/>
    <w:rsid w:val="00C4201F"/>
    <w:rsid w:val="00C50545"/>
    <w:rsid w:val="00C871FA"/>
    <w:rsid w:val="00C95E84"/>
    <w:rsid w:val="00CC167E"/>
    <w:rsid w:val="00CC2CCF"/>
    <w:rsid w:val="00CC3713"/>
    <w:rsid w:val="00CF30A1"/>
    <w:rsid w:val="00CF398B"/>
    <w:rsid w:val="00D03BC3"/>
    <w:rsid w:val="00D04907"/>
    <w:rsid w:val="00D1277F"/>
    <w:rsid w:val="00D20B65"/>
    <w:rsid w:val="00D23410"/>
    <w:rsid w:val="00D36A3F"/>
    <w:rsid w:val="00D54C1B"/>
    <w:rsid w:val="00D61116"/>
    <w:rsid w:val="00D64E3D"/>
    <w:rsid w:val="00D8617E"/>
    <w:rsid w:val="00DA477A"/>
    <w:rsid w:val="00DC3956"/>
    <w:rsid w:val="00DD480B"/>
    <w:rsid w:val="00DF1D68"/>
    <w:rsid w:val="00DF509C"/>
    <w:rsid w:val="00E43A2A"/>
    <w:rsid w:val="00E500D1"/>
    <w:rsid w:val="00E75368"/>
    <w:rsid w:val="00E875B7"/>
    <w:rsid w:val="00EA78C3"/>
    <w:rsid w:val="00ED2BA0"/>
    <w:rsid w:val="00ED7ADE"/>
    <w:rsid w:val="00EE3389"/>
    <w:rsid w:val="00EF0977"/>
    <w:rsid w:val="00F00BC6"/>
    <w:rsid w:val="00F071CC"/>
    <w:rsid w:val="00F071D8"/>
    <w:rsid w:val="00F237D2"/>
    <w:rsid w:val="00F45A49"/>
    <w:rsid w:val="00F5652B"/>
    <w:rsid w:val="00F65031"/>
    <w:rsid w:val="00F71E17"/>
    <w:rsid w:val="00F7497E"/>
    <w:rsid w:val="00F77064"/>
    <w:rsid w:val="00F81ED5"/>
    <w:rsid w:val="00F83A5A"/>
    <w:rsid w:val="00F8601F"/>
    <w:rsid w:val="00FA4622"/>
    <w:rsid w:val="00FB0174"/>
    <w:rsid w:val="00FB473F"/>
    <w:rsid w:val="00FB5744"/>
    <w:rsid w:val="00FC20CF"/>
    <w:rsid w:val="00FC4A4F"/>
    <w:rsid w:val="00FE148C"/>
    <w:rsid w:val="00FF2D3A"/>
    <w:rsid w:val="00FF3AD1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96B36"/>
  <w15:chartTrackingRefBased/>
  <w15:docId w15:val="{FFA98B3E-7C5C-ED4F-B1CF-C9141A47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4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color w:val="FF0000"/>
      <w:sz w:val="46"/>
      <w:u w:val="single"/>
    </w:rPr>
  </w:style>
  <w:style w:type="paragraph" w:styleId="Ttulo3">
    <w:name w:val="heading 3"/>
    <w:basedOn w:val="Normal"/>
    <w:next w:val="Normal"/>
    <w:qFormat/>
    <w:pPr>
      <w:keepNext/>
      <w:ind w:firstLine="720"/>
      <w:jc w:val="both"/>
      <w:outlineLvl w:val="2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522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E6873"/>
    <w:rPr>
      <w:color w:val="0000FF"/>
      <w:u w:val="single"/>
    </w:rPr>
  </w:style>
  <w:style w:type="paragraph" w:customStyle="1" w:styleId="Standard">
    <w:name w:val="Standard"/>
    <w:rsid w:val="007C5377"/>
    <w:pPr>
      <w:tabs>
        <w:tab w:val="left" w:pos="1134"/>
      </w:tabs>
      <w:suppressAutoHyphens/>
      <w:autoSpaceDN w:val="0"/>
      <w:jc w:val="both"/>
      <w:textAlignment w:val="baseline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  <w:style w:type="character" w:customStyle="1" w:styleId="apple-converted-space">
    <w:name w:val="apple-converted-space"/>
    <w:rsid w:val="007C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520documentos\Posgrad\of&#237;cios\Of&#237;cio%2520Reito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215016-EF5C-4C87-BB41-9D892C93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Ofício%20Reitor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1009</CharactersWithSpaces>
  <SharedDoc>false</SharedDoc>
  <HLinks>
    <vt:vector size="6" baseType="variant">
      <vt:variant>
        <vt:i4>4456472</vt:i4>
      </vt:variant>
      <vt:variant>
        <vt:i4>3</vt:i4>
      </vt:variant>
      <vt:variant>
        <vt:i4>0</vt:i4>
      </vt:variant>
      <vt:variant>
        <vt:i4>5</vt:i4>
      </vt:variant>
      <vt:variant>
        <vt:lpwstr>http://www.ufal.edu.br/ufal/imagens/brasao-ufal-g.png/image_view_fullscreen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Pós-Graduação em Quimica</dc:creator>
  <cp:keywords/>
  <cp:lastModifiedBy>IQB</cp:lastModifiedBy>
  <cp:revision>2</cp:revision>
  <cp:lastPrinted>2015-02-05T11:31:00Z</cp:lastPrinted>
  <dcterms:created xsi:type="dcterms:W3CDTF">2025-09-24T21:40:00Z</dcterms:created>
  <dcterms:modified xsi:type="dcterms:W3CDTF">2025-09-24T21:40:00Z</dcterms:modified>
</cp:coreProperties>
</file>